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8618"/>
        <w:gridCol w:w="587"/>
      </w:tblGrid>
      <w:tr w:rsidR="00AA0301" w:rsidRPr="00D55650" w14:paraId="42EB3E5B" w14:textId="77777777" w:rsidTr="008B3B0C">
        <w:trPr>
          <w:trHeight w:val="151"/>
        </w:trPr>
        <w:tc>
          <w:tcPr>
            <w:tcW w:w="0" w:type="auto"/>
            <w:gridSpan w:val="2"/>
            <w:tcMar>
              <w:bottom w:w="0" w:type="dxa"/>
            </w:tcMar>
            <w:vAlign w:val="center"/>
          </w:tcPr>
          <w:p w14:paraId="76E82548" w14:textId="77777777" w:rsidR="00AA0301" w:rsidRPr="002660A8" w:rsidRDefault="00D55650" w:rsidP="00460255">
            <w:pPr>
              <w:pStyle w:val="YourName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660A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CHRISTOPHER N. </w:t>
            </w:r>
            <w:sdt>
              <w:sdtPr>
                <w:rPr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alias w:val="Author"/>
                <w:id w:val="93044407"/>
                <w:placeholder>
                  <w:docPart w:val="D15F12FE7CCB44B3A5E5EC8F3C9EFDB3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r w:rsidRPr="002660A8"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  <w:t>Mauro</w:t>
                </w:r>
              </w:sdtContent>
            </w:sdt>
          </w:p>
        </w:tc>
      </w:tr>
      <w:tr w:rsidR="00AA0301" w:rsidRPr="00D55650" w14:paraId="1A2C3667" w14:textId="77777777" w:rsidTr="008B3B0C">
        <w:trPr>
          <w:trHeight w:val="22"/>
        </w:trPr>
        <w:tc>
          <w:tcPr>
            <w:tcW w:w="0" w:type="auto"/>
            <w:gridSpan w:val="2"/>
            <w:tcMar>
              <w:bottom w:w="0" w:type="dxa"/>
            </w:tcMar>
            <w:vAlign w:val="center"/>
          </w:tcPr>
          <w:p w14:paraId="55C404FF" w14:textId="77777777" w:rsidR="00AA0301" w:rsidRDefault="00500E36" w:rsidP="00460255">
            <w:pPr>
              <w:pStyle w:val="ResumeBodyTex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 Sandy Grove Place, Leland NC</w:t>
            </w:r>
            <w:r w:rsidR="00D55650" w:rsidRPr="002660A8">
              <w:rPr>
                <w:sz w:val="20"/>
                <w:szCs w:val="20"/>
              </w:rPr>
              <w:t>|</w:t>
            </w:r>
            <w:r>
              <w:rPr>
                <w:sz w:val="20"/>
                <w:szCs w:val="20"/>
              </w:rPr>
              <w:t xml:space="preserve"> </w:t>
            </w:r>
            <w:r w:rsidR="00D55650" w:rsidRPr="002660A8">
              <w:rPr>
                <w:sz w:val="20"/>
                <w:szCs w:val="20"/>
              </w:rPr>
              <w:t xml:space="preserve">Phone: </w:t>
            </w:r>
            <w:r w:rsidR="00D9172D" w:rsidRPr="002660A8">
              <w:rPr>
                <w:sz w:val="20"/>
                <w:szCs w:val="20"/>
              </w:rPr>
              <w:t>516.319.</w:t>
            </w:r>
            <w:r w:rsidR="00D55650" w:rsidRPr="002660A8">
              <w:rPr>
                <w:sz w:val="20"/>
                <w:szCs w:val="20"/>
              </w:rPr>
              <w:t>9842</w:t>
            </w:r>
            <w:r>
              <w:rPr>
                <w:sz w:val="20"/>
                <w:szCs w:val="20"/>
              </w:rPr>
              <w:t xml:space="preserve"> /</w:t>
            </w:r>
            <w:r w:rsidR="009E7C82" w:rsidRPr="002660A8">
              <w:rPr>
                <w:sz w:val="20"/>
                <w:szCs w:val="20"/>
              </w:rPr>
              <w:t xml:space="preserve"> </w:t>
            </w:r>
            <w:r w:rsidR="00D55650" w:rsidRPr="002660A8">
              <w:rPr>
                <w:sz w:val="20"/>
                <w:szCs w:val="20"/>
              </w:rPr>
              <w:t xml:space="preserve">Email: </w:t>
            </w:r>
            <w:hyperlink r:id="rId9" w:history="1">
              <w:r w:rsidRPr="00CE12AF">
                <w:rPr>
                  <w:rStyle w:val="Hyperlink"/>
                  <w:sz w:val="20"/>
                  <w:szCs w:val="20"/>
                </w:rPr>
                <w:t>nickris@aol.com</w:t>
              </w:r>
            </w:hyperlink>
          </w:p>
          <w:p w14:paraId="5C007F9B" w14:textId="77777777" w:rsidR="00500E36" w:rsidRPr="002660A8" w:rsidRDefault="00500E36" w:rsidP="00460255">
            <w:pPr>
              <w:pStyle w:val="ResumeBodyText"/>
              <w:jc w:val="both"/>
              <w:rPr>
                <w:sz w:val="20"/>
                <w:szCs w:val="20"/>
              </w:rPr>
            </w:pPr>
          </w:p>
        </w:tc>
      </w:tr>
      <w:tr w:rsidR="00AA0301" w:rsidRPr="00D55650" w14:paraId="7F76DD50" w14:textId="77777777" w:rsidTr="008B3B0C">
        <w:trPr>
          <w:trHeight w:val="607"/>
        </w:trPr>
        <w:tc>
          <w:tcPr>
            <w:tcW w:w="0" w:type="auto"/>
            <w:gridSpan w:val="2"/>
          </w:tcPr>
          <w:p w14:paraId="2D2FBFC5" w14:textId="77777777" w:rsidR="00AA0301" w:rsidRPr="002660A8" w:rsidRDefault="00AA0301" w:rsidP="00460255">
            <w:pPr>
              <w:pBdr>
                <w:bottom w:val="single" w:sz="12" w:space="1" w:color="auto"/>
              </w:pBdr>
              <w:jc w:val="both"/>
            </w:pPr>
          </w:p>
          <w:p w14:paraId="1BDCC4CE" w14:textId="77777777" w:rsidR="00A55096" w:rsidRPr="002660A8" w:rsidRDefault="00A55096" w:rsidP="00460255">
            <w:pPr>
              <w:jc w:val="both"/>
            </w:pPr>
          </w:p>
        </w:tc>
      </w:tr>
      <w:tr w:rsidR="00AA0301" w:rsidRPr="00D55650" w14:paraId="5EA04E31" w14:textId="77777777" w:rsidTr="008B3B0C">
        <w:trPr>
          <w:trHeight w:val="16"/>
        </w:trPr>
        <w:tc>
          <w:tcPr>
            <w:tcW w:w="0" w:type="auto"/>
            <w:gridSpan w:val="2"/>
            <w:tcMar>
              <w:bottom w:w="0" w:type="dxa"/>
            </w:tcMar>
            <w:vAlign w:val="bottom"/>
          </w:tcPr>
          <w:p w14:paraId="0E153509" w14:textId="77777777" w:rsidR="00AA0301" w:rsidRPr="002660A8" w:rsidRDefault="00D55650" w:rsidP="00460255">
            <w:pPr>
              <w:pStyle w:val="SectionHeading"/>
              <w:jc w:val="both"/>
              <w:rPr>
                <w:b/>
                <w:color w:val="auto"/>
                <w:sz w:val="22"/>
              </w:rPr>
            </w:pPr>
            <w:r w:rsidRPr="002660A8">
              <w:rPr>
                <w:b/>
                <w:color w:val="auto"/>
                <w:sz w:val="22"/>
              </w:rPr>
              <w:t>PROFILE</w:t>
            </w:r>
          </w:p>
        </w:tc>
      </w:tr>
      <w:tr w:rsidR="00AA0301" w:rsidRPr="00D55650" w14:paraId="4D3F162F" w14:textId="77777777" w:rsidTr="008B3B0C">
        <w:trPr>
          <w:trHeight w:val="144"/>
        </w:trPr>
        <w:tc>
          <w:tcPr>
            <w:tcW w:w="0" w:type="auto"/>
            <w:gridSpan w:val="2"/>
            <w:tcMar>
              <w:bottom w:w="230" w:type="dxa"/>
            </w:tcMar>
          </w:tcPr>
          <w:p w14:paraId="46E4A948" w14:textId="77777777" w:rsidR="00AA0301" w:rsidRPr="002660A8" w:rsidRDefault="00D55650" w:rsidP="00460255">
            <w:pPr>
              <w:pStyle w:val="ResumeBodyText"/>
              <w:jc w:val="both"/>
              <w:rPr>
                <w:sz w:val="20"/>
                <w:szCs w:val="20"/>
              </w:rPr>
            </w:pPr>
            <w:r w:rsidRPr="002660A8">
              <w:rPr>
                <w:sz w:val="20"/>
                <w:szCs w:val="20"/>
              </w:rPr>
              <w:t>Emmy Award winning camera operator with extensiv</w:t>
            </w:r>
            <w:r w:rsidR="001B65B8">
              <w:rPr>
                <w:sz w:val="20"/>
                <w:szCs w:val="20"/>
              </w:rPr>
              <w:t>e experience in studio ped</w:t>
            </w:r>
            <w:r w:rsidRPr="002660A8">
              <w:rPr>
                <w:sz w:val="20"/>
                <w:szCs w:val="20"/>
              </w:rPr>
              <w:t>,</w:t>
            </w:r>
            <w:r w:rsidR="002D762C">
              <w:rPr>
                <w:sz w:val="20"/>
                <w:szCs w:val="20"/>
              </w:rPr>
              <w:t xml:space="preserve"> Jib,</w:t>
            </w:r>
            <w:r w:rsidR="001B65B8">
              <w:rPr>
                <w:sz w:val="20"/>
                <w:szCs w:val="20"/>
              </w:rPr>
              <w:t xml:space="preserve"> hand held, robotic and</w:t>
            </w:r>
            <w:r w:rsidR="002D762C">
              <w:rPr>
                <w:sz w:val="20"/>
                <w:szCs w:val="20"/>
              </w:rPr>
              <w:t xml:space="preserve"> mobile truck operations.</w:t>
            </w:r>
          </w:p>
        </w:tc>
      </w:tr>
      <w:tr w:rsidR="00AA0301" w:rsidRPr="00D55650" w14:paraId="07A0ACD9" w14:textId="77777777" w:rsidTr="008B3B0C">
        <w:trPr>
          <w:trHeight w:val="144"/>
        </w:trPr>
        <w:tc>
          <w:tcPr>
            <w:tcW w:w="0" w:type="auto"/>
            <w:gridSpan w:val="2"/>
            <w:tcMar>
              <w:bottom w:w="0" w:type="dxa"/>
            </w:tcMar>
            <w:vAlign w:val="bottom"/>
          </w:tcPr>
          <w:p w14:paraId="0842D98D" w14:textId="77777777" w:rsidR="00AA0301" w:rsidRPr="002660A8" w:rsidRDefault="001F1957" w:rsidP="00460255">
            <w:pPr>
              <w:pStyle w:val="SectionHeading"/>
              <w:jc w:val="both"/>
              <w:rPr>
                <w:b/>
                <w:color w:val="auto"/>
                <w:sz w:val="22"/>
              </w:rPr>
            </w:pPr>
            <w:r w:rsidRPr="002660A8">
              <w:rPr>
                <w:b/>
                <w:color w:val="auto"/>
                <w:sz w:val="22"/>
              </w:rPr>
              <w:t>Experience</w:t>
            </w:r>
          </w:p>
        </w:tc>
      </w:tr>
      <w:tr w:rsidR="00636718" w:rsidRPr="00D55650" w14:paraId="6D093454" w14:textId="77777777" w:rsidTr="008B3B0C">
        <w:trPr>
          <w:trHeight w:val="22"/>
        </w:trPr>
        <w:tc>
          <w:tcPr>
            <w:tcW w:w="0" w:type="auto"/>
            <w:tcMar>
              <w:top w:w="29" w:type="dxa"/>
              <w:bottom w:w="29" w:type="dxa"/>
            </w:tcMar>
          </w:tcPr>
          <w:p w14:paraId="3A13C445" w14:textId="50A679BF" w:rsidR="00AA0301" w:rsidRPr="002660A8" w:rsidRDefault="001F1957" w:rsidP="00460255">
            <w:pPr>
              <w:pStyle w:val="ResumeBodyText"/>
              <w:jc w:val="both"/>
              <w:rPr>
                <w:b/>
                <w:i/>
                <w:sz w:val="22"/>
              </w:rPr>
            </w:pPr>
            <w:r w:rsidRPr="002660A8">
              <w:rPr>
                <w:b/>
                <w:sz w:val="22"/>
              </w:rPr>
              <w:t xml:space="preserve">FOX </w:t>
            </w:r>
            <w:r w:rsidR="004F07DB" w:rsidRPr="002660A8">
              <w:rPr>
                <w:b/>
                <w:sz w:val="22"/>
              </w:rPr>
              <w:t xml:space="preserve">Business </w:t>
            </w:r>
            <w:r w:rsidR="002941CB" w:rsidRPr="002660A8">
              <w:rPr>
                <w:b/>
                <w:sz w:val="22"/>
              </w:rPr>
              <w:t>Channel</w:t>
            </w:r>
            <w:r w:rsidRPr="002660A8">
              <w:rPr>
                <w:b/>
                <w:sz w:val="22"/>
              </w:rPr>
              <w:t xml:space="preserve"> (New York, NY)</w:t>
            </w:r>
            <w:r w:rsidR="004F07DB" w:rsidRPr="002660A8">
              <w:rPr>
                <w:b/>
                <w:sz w:val="22"/>
              </w:rPr>
              <w:t xml:space="preserve"> </w:t>
            </w:r>
          </w:p>
          <w:p w14:paraId="235D50D4" w14:textId="2004E654" w:rsidR="001F1957" w:rsidRPr="002660A8" w:rsidRDefault="004F07DB" w:rsidP="00460255">
            <w:pPr>
              <w:pStyle w:val="ResumeBodyText"/>
              <w:jc w:val="both"/>
              <w:rPr>
                <w:i/>
                <w:sz w:val="20"/>
                <w:szCs w:val="20"/>
              </w:rPr>
            </w:pPr>
            <w:r w:rsidRPr="002660A8">
              <w:rPr>
                <w:i/>
                <w:sz w:val="20"/>
                <w:szCs w:val="20"/>
              </w:rPr>
              <w:t xml:space="preserve"> </w:t>
            </w:r>
            <w:r w:rsidR="001F1957" w:rsidRPr="002660A8">
              <w:rPr>
                <w:i/>
                <w:sz w:val="20"/>
                <w:szCs w:val="20"/>
              </w:rPr>
              <w:t>Camera Operator</w:t>
            </w:r>
            <w:r w:rsidR="006747A2">
              <w:rPr>
                <w:i/>
                <w:sz w:val="20"/>
                <w:szCs w:val="20"/>
              </w:rPr>
              <w:t>, Stanton Jib, Robotics</w:t>
            </w:r>
          </w:p>
        </w:tc>
        <w:tc>
          <w:tcPr>
            <w:tcW w:w="0" w:type="auto"/>
            <w:tcMar>
              <w:top w:w="29" w:type="dxa"/>
              <w:bottom w:w="29" w:type="dxa"/>
            </w:tcMar>
          </w:tcPr>
          <w:p w14:paraId="4DF28C9D" w14:textId="77777777" w:rsidR="00AA0301" w:rsidRPr="002660A8" w:rsidRDefault="00AA0301" w:rsidP="00460255">
            <w:pPr>
              <w:pStyle w:val="ResumeBodyText"/>
              <w:jc w:val="both"/>
              <w:rPr>
                <w:i/>
                <w:sz w:val="22"/>
              </w:rPr>
            </w:pPr>
          </w:p>
        </w:tc>
      </w:tr>
      <w:tr w:rsidR="00AA0301" w:rsidRPr="00D55650" w14:paraId="74BD39A7" w14:textId="77777777" w:rsidTr="008B3B0C">
        <w:trPr>
          <w:trHeight w:val="403"/>
        </w:trPr>
        <w:tc>
          <w:tcPr>
            <w:tcW w:w="0" w:type="auto"/>
            <w:gridSpan w:val="2"/>
            <w:tcMar>
              <w:bottom w:w="29" w:type="dxa"/>
            </w:tcMar>
          </w:tcPr>
          <w:p w14:paraId="73CB9136" w14:textId="6F53469B" w:rsidR="00BA10CC" w:rsidRPr="002660A8" w:rsidRDefault="00BA10CC" w:rsidP="00E42F05">
            <w:pPr>
              <w:pStyle w:val="Description"/>
              <w:numPr>
                <w:ilvl w:val="0"/>
                <w:numId w:val="0"/>
              </w:numPr>
              <w:jc w:val="both"/>
              <w:rPr>
                <w:sz w:val="20"/>
                <w:szCs w:val="20"/>
              </w:rPr>
            </w:pPr>
          </w:p>
          <w:p w14:paraId="638EB4DC" w14:textId="77777777" w:rsidR="00A55096" w:rsidRPr="002660A8" w:rsidRDefault="00A55096" w:rsidP="00460255">
            <w:pPr>
              <w:pStyle w:val="Description"/>
              <w:numPr>
                <w:ilvl w:val="0"/>
                <w:numId w:val="0"/>
              </w:numPr>
              <w:jc w:val="both"/>
              <w:rPr>
                <w:sz w:val="20"/>
                <w:szCs w:val="20"/>
              </w:rPr>
            </w:pPr>
          </w:p>
        </w:tc>
      </w:tr>
      <w:tr w:rsidR="00523095" w:rsidRPr="00D55650" w14:paraId="0F1EAAB2" w14:textId="77777777" w:rsidTr="008B3B0C">
        <w:trPr>
          <w:trHeight w:val="144"/>
        </w:trPr>
        <w:tc>
          <w:tcPr>
            <w:tcW w:w="0" w:type="auto"/>
            <w:gridSpan w:val="2"/>
            <w:tcMar>
              <w:bottom w:w="0" w:type="dxa"/>
            </w:tcMar>
          </w:tcPr>
          <w:p w14:paraId="1A59C4CA" w14:textId="0A31F5C9" w:rsidR="00523095" w:rsidRPr="002660A8" w:rsidRDefault="00523095" w:rsidP="00460255">
            <w:pPr>
              <w:pStyle w:val="ResumeBodyText"/>
              <w:jc w:val="both"/>
              <w:rPr>
                <w:b/>
                <w:sz w:val="22"/>
              </w:rPr>
            </w:pPr>
            <w:r w:rsidRPr="002660A8">
              <w:rPr>
                <w:b/>
                <w:sz w:val="22"/>
              </w:rPr>
              <w:t>ABC Television Network (New York, NY)</w:t>
            </w:r>
            <w:r w:rsidR="00452DFC">
              <w:rPr>
                <w:b/>
                <w:sz w:val="22"/>
              </w:rPr>
              <w:t xml:space="preserve"> </w:t>
            </w:r>
          </w:p>
          <w:p w14:paraId="00DF3C73" w14:textId="431BD4D5" w:rsidR="00523095" w:rsidRPr="002660A8" w:rsidRDefault="001B65B8" w:rsidP="00460255">
            <w:pPr>
              <w:pStyle w:val="ResumeBodyTex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23095" w:rsidRPr="002660A8">
              <w:rPr>
                <w:sz w:val="20"/>
                <w:szCs w:val="20"/>
              </w:rPr>
              <w:t>Camera Operator</w:t>
            </w:r>
            <w:r w:rsidR="00E94BAB">
              <w:rPr>
                <w:sz w:val="20"/>
                <w:szCs w:val="20"/>
              </w:rPr>
              <w:t>,</w:t>
            </w:r>
            <w:r w:rsidR="006747A2">
              <w:rPr>
                <w:sz w:val="20"/>
                <w:szCs w:val="20"/>
              </w:rPr>
              <w:t xml:space="preserve"> Stanton</w:t>
            </w:r>
            <w:r w:rsidR="00E94BAB">
              <w:rPr>
                <w:sz w:val="20"/>
                <w:szCs w:val="20"/>
              </w:rPr>
              <w:t xml:space="preserve"> Jib, Boom Operator, Steadicam</w:t>
            </w:r>
            <w:bookmarkStart w:id="0" w:name="_GoBack"/>
            <w:bookmarkEnd w:id="0"/>
          </w:p>
        </w:tc>
      </w:tr>
      <w:tr w:rsidR="00523095" w:rsidRPr="00D55650" w14:paraId="6B4462A2" w14:textId="77777777" w:rsidTr="008B3B0C">
        <w:trPr>
          <w:trHeight w:val="1816"/>
        </w:trPr>
        <w:tc>
          <w:tcPr>
            <w:tcW w:w="0" w:type="auto"/>
            <w:gridSpan w:val="2"/>
            <w:tcMar>
              <w:bottom w:w="0" w:type="dxa"/>
            </w:tcMar>
          </w:tcPr>
          <w:p w14:paraId="26873ADF" w14:textId="3C21CA07" w:rsidR="00523095" w:rsidRPr="002660A8" w:rsidRDefault="00090C27" w:rsidP="00460255">
            <w:pPr>
              <w:pStyle w:val="Description"/>
              <w:jc w:val="both"/>
              <w:rPr>
                <w:sz w:val="20"/>
                <w:szCs w:val="20"/>
              </w:rPr>
            </w:pPr>
            <w:r w:rsidRPr="002660A8">
              <w:rPr>
                <w:b/>
                <w:i/>
                <w:sz w:val="20"/>
                <w:szCs w:val="20"/>
                <w:u w:val="single"/>
              </w:rPr>
              <w:t>Daytime</w:t>
            </w:r>
            <w:r w:rsidR="00636718">
              <w:rPr>
                <w:b/>
                <w:i/>
                <w:sz w:val="20"/>
                <w:szCs w:val="20"/>
                <w:u w:val="single"/>
              </w:rPr>
              <w:t xml:space="preserve"> Soap Operas</w:t>
            </w:r>
          </w:p>
          <w:p w14:paraId="2CEA3193" w14:textId="341ED352" w:rsidR="00090C27" w:rsidRPr="002660A8" w:rsidRDefault="00090C27" w:rsidP="00460255">
            <w:pPr>
              <w:pStyle w:val="Description"/>
              <w:jc w:val="both"/>
              <w:rPr>
                <w:sz w:val="20"/>
                <w:szCs w:val="20"/>
              </w:rPr>
            </w:pPr>
            <w:r w:rsidRPr="002660A8">
              <w:rPr>
                <w:b/>
                <w:i/>
                <w:sz w:val="20"/>
                <w:szCs w:val="20"/>
                <w:u w:val="single"/>
              </w:rPr>
              <w:t>Special Event</w:t>
            </w:r>
            <w:r w:rsidR="00636718">
              <w:rPr>
                <w:b/>
                <w:i/>
                <w:sz w:val="20"/>
                <w:szCs w:val="20"/>
                <w:u w:val="single"/>
              </w:rPr>
              <w:t>s</w:t>
            </w:r>
          </w:p>
          <w:p w14:paraId="2F7CAB35" w14:textId="5153221E" w:rsidR="00090C27" w:rsidRPr="002660A8" w:rsidRDefault="00090C27" w:rsidP="00460255">
            <w:pPr>
              <w:pStyle w:val="Description"/>
              <w:jc w:val="both"/>
              <w:rPr>
                <w:sz w:val="20"/>
                <w:szCs w:val="20"/>
              </w:rPr>
            </w:pPr>
            <w:r w:rsidRPr="002660A8">
              <w:rPr>
                <w:b/>
                <w:i/>
                <w:sz w:val="20"/>
                <w:szCs w:val="20"/>
                <w:u w:val="single"/>
              </w:rPr>
              <w:t>Sports and News</w:t>
            </w:r>
            <w:r w:rsidR="007574FA" w:rsidRPr="002660A8">
              <w:rPr>
                <w:sz w:val="20"/>
                <w:szCs w:val="20"/>
              </w:rPr>
              <w:t xml:space="preserve"> </w:t>
            </w:r>
          </w:p>
          <w:p w14:paraId="5CC0E76E" w14:textId="7D41DDBD" w:rsidR="00523095" w:rsidRPr="002660A8" w:rsidRDefault="00090C27" w:rsidP="00460255">
            <w:pPr>
              <w:pStyle w:val="Description"/>
              <w:jc w:val="both"/>
              <w:rPr>
                <w:sz w:val="20"/>
                <w:szCs w:val="20"/>
              </w:rPr>
            </w:pPr>
            <w:r w:rsidRPr="002660A8">
              <w:rPr>
                <w:b/>
                <w:i/>
                <w:sz w:val="20"/>
                <w:szCs w:val="20"/>
                <w:u w:val="single"/>
              </w:rPr>
              <w:t>Entertainm</w:t>
            </w:r>
            <w:r w:rsidR="00636718">
              <w:rPr>
                <w:b/>
                <w:i/>
                <w:sz w:val="20"/>
                <w:szCs w:val="20"/>
                <w:u w:val="single"/>
              </w:rPr>
              <w:t>ent</w:t>
            </w:r>
          </w:p>
          <w:p w14:paraId="6F7B60FB" w14:textId="77777777" w:rsidR="002857F3" w:rsidRPr="002660A8" w:rsidRDefault="002857F3" w:rsidP="00460255">
            <w:pPr>
              <w:pStyle w:val="Description"/>
              <w:numPr>
                <w:ilvl w:val="0"/>
                <w:numId w:val="0"/>
              </w:numPr>
              <w:ind w:left="432"/>
              <w:jc w:val="both"/>
            </w:pPr>
          </w:p>
        </w:tc>
      </w:tr>
      <w:tr w:rsidR="00244C14" w:rsidRPr="00D55650" w14:paraId="6696CB40" w14:textId="77777777" w:rsidTr="008B3B0C">
        <w:trPr>
          <w:trHeight w:val="144"/>
        </w:trPr>
        <w:tc>
          <w:tcPr>
            <w:tcW w:w="0" w:type="auto"/>
            <w:gridSpan w:val="2"/>
            <w:tcMar>
              <w:bottom w:w="0" w:type="dxa"/>
            </w:tcMar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784"/>
            </w:tblGrid>
            <w:tr w:rsidR="002071F2" w:rsidRPr="002660A8" w14:paraId="3035E1CD" w14:textId="77777777" w:rsidTr="00863686">
              <w:trPr>
                <w:trHeight w:val="144"/>
              </w:trPr>
              <w:tc>
                <w:tcPr>
                  <w:tcW w:w="0" w:type="auto"/>
                  <w:tcMar>
                    <w:bottom w:w="0" w:type="dxa"/>
                  </w:tcMar>
                </w:tcPr>
                <w:p w14:paraId="3988DEF5" w14:textId="067C55CE" w:rsidR="002071F2" w:rsidRPr="002660A8" w:rsidRDefault="002071F2" w:rsidP="00863686">
                  <w:pPr>
                    <w:pStyle w:val="ResumeBodyText"/>
                    <w:jc w:val="both"/>
                    <w:rPr>
                      <w:b/>
                      <w:sz w:val="22"/>
                    </w:rPr>
                  </w:pPr>
                  <w:r w:rsidRPr="002660A8">
                    <w:rPr>
                      <w:b/>
                      <w:sz w:val="22"/>
                    </w:rPr>
                    <w:t>NBC Television Network (New York, NY)</w:t>
                  </w:r>
                  <w:r w:rsidR="00452DFC">
                    <w:rPr>
                      <w:b/>
                      <w:sz w:val="22"/>
                    </w:rPr>
                    <w:t xml:space="preserve">  </w:t>
                  </w:r>
                </w:p>
                <w:p w14:paraId="52DE2B74" w14:textId="1D6C1581" w:rsidR="002071F2" w:rsidRPr="002660A8" w:rsidRDefault="002071F2" w:rsidP="00863686">
                  <w:pPr>
                    <w:pStyle w:val="ResumeBodyText"/>
                    <w:jc w:val="both"/>
                    <w:rPr>
                      <w:sz w:val="20"/>
                      <w:szCs w:val="20"/>
                    </w:rPr>
                  </w:pPr>
                  <w:r w:rsidRPr="002660A8">
                    <w:rPr>
                      <w:sz w:val="20"/>
                      <w:szCs w:val="20"/>
                    </w:rPr>
                    <w:t>Camera Operator</w:t>
                  </w:r>
                  <w:r>
                    <w:rPr>
                      <w:sz w:val="20"/>
                      <w:szCs w:val="20"/>
                    </w:rPr>
                    <w:t>, Chapman Sidewinder Crane Operator</w:t>
                  </w:r>
                </w:p>
              </w:tc>
            </w:tr>
            <w:tr w:rsidR="002071F2" w:rsidRPr="002660A8" w14:paraId="1A0F12B5" w14:textId="77777777" w:rsidTr="00863686">
              <w:trPr>
                <w:trHeight w:val="144"/>
              </w:trPr>
              <w:tc>
                <w:tcPr>
                  <w:tcW w:w="0" w:type="auto"/>
                  <w:tcMar>
                    <w:bottom w:w="0" w:type="dxa"/>
                  </w:tcMar>
                </w:tcPr>
                <w:p w14:paraId="1E243517" w14:textId="3FBDEA5E" w:rsidR="002071F2" w:rsidRPr="002660A8" w:rsidRDefault="002071F2" w:rsidP="00863686">
                  <w:pPr>
                    <w:pStyle w:val="Description"/>
                    <w:jc w:val="both"/>
                    <w:rPr>
                      <w:sz w:val="20"/>
                      <w:szCs w:val="20"/>
                    </w:rPr>
                  </w:pPr>
                  <w:r w:rsidRPr="002660A8">
                    <w:rPr>
                      <w:b/>
                      <w:i/>
                      <w:sz w:val="20"/>
                      <w:szCs w:val="20"/>
                      <w:u w:val="single"/>
                    </w:rPr>
                    <w:t>Daytime</w:t>
                  </w:r>
                  <w:r w:rsidR="00636718">
                    <w:rPr>
                      <w:b/>
                      <w:i/>
                      <w:sz w:val="20"/>
                      <w:szCs w:val="20"/>
                      <w:u w:val="single"/>
                    </w:rPr>
                    <w:t xml:space="preserve"> Soap Operas</w:t>
                  </w:r>
                </w:p>
                <w:p w14:paraId="6E156EFF" w14:textId="658A64E5" w:rsidR="002071F2" w:rsidRPr="002660A8" w:rsidRDefault="002071F2" w:rsidP="00863686">
                  <w:pPr>
                    <w:pStyle w:val="Description"/>
                    <w:jc w:val="both"/>
                    <w:rPr>
                      <w:sz w:val="20"/>
                      <w:szCs w:val="20"/>
                    </w:rPr>
                  </w:pPr>
                  <w:r w:rsidRPr="002660A8">
                    <w:rPr>
                      <w:b/>
                      <w:i/>
                      <w:sz w:val="20"/>
                      <w:szCs w:val="20"/>
                      <w:u w:val="single"/>
                    </w:rPr>
                    <w:t>Special Events</w:t>
                  </w:r>
                </w:p>
                <w:p w14:paraId="47501CF4" w14:textId="44C43BF3" w:rsidR="002071F2" w:rsidRPr="002660A8" w:rsidRDefault="002071F2" w:rsidP="00863686">
                  <w:pPr>
                    <w:pStyle w:val="Description"/>
                    <w:jc w:val="both"/>
                    <w:rPr>
                      <w:sz w:val="20"/>
                      <w:szCs w:val="20"/>
                    </w:rPr>
                  </w:pPr>
                  <w:r w:rsidRPr="002660A8">
                    <w:rPr>
                      <w:b/>
                      <w:i/>
                      <w:sz w:val="20"/>
                      <w:szCs w:val="20"/>
                      <w:u w:val="single"/>
                    </w:rPr>
                    <w:t>Sports and News</w:t>
                  </w:r>
                </w:p>
                <w:p w14:paraId="6773A144" w14:textId="1EA64883" w:rsidR="002071F2" w:rsidRPr="002660A8" w:rsidRDefault="002071F2" w:rsidP="00863686">
                  <w:pPr>
                    <w:pStyle w:val="Description"/>
                    <w:jc w:val="both"/>
                    <w:rPr>
                      <w:sz w:val="20"/>
                      <w:szCs w:val="20"/>
                    </w:rPr>
                  </w:pPr>
                  <w:r w:rsidRPr="002660A8">
                    <w:rPr>
                      <w:b/>
                      <w:i/>
                      <w:sz w:val="20"/>
                      <w:szCs w:val="20"/>
                      <w:u w:val="single"/>
                    </w:rPr>
                    <w:t>Entertainment</w:t>
                  </w:r>
                </w:p>
                <w:p w14:paraId="59FEABBB" w14:textId="77777777" w:rsidR="002071F2" w:rsidRPr="002660A8" w:rsidRDefault="002071F2" w:rsidP="00863686">
                  <w:pPr>
                    <w:pStyle w:val="Description"/>
                    <w:numPr>
                      <w:ilvl w:val="0"/>
                      <w:numId w:val="0"/>
                    </w:numPr>
                    <w:ind w:left="432"/>
                    <w:jc w:val="both"/>
                  </w:pPr>
                </w:p>
              </w:tc>
            </w:tr>
          </w:tbl>
          <w:p w14:paraId="4F4D6133" w14:textId="77777777" w:rsidR="00244C14" w:rsidRPr="002660A8" w:rsidRDefault="00244C14" w:rsidP="00460255">
            <w:pPr>
              <w:pStyle w:val="ResumeBodyText"/>
              <w:jc w:val="both"/>
              <w:rPr>
                <w:sz w:val="20"/>
                <w:szCs w:val="20"/>
              </w:rPr>
            </w:pPr>
          </w:p>
        </w:tc>
      </w:tr>
      <w:tr w:rsidR="00452DFC" w:rsidRPr="00D55650" w14:paraId="6EB872AA" w14:textId="77777777" w:rsidTr="008B3B0C">
        <w:trPr>
          <w:trHeight w:val="144"/>
        </w:trPr>
        <w:tc>
          <w:tcPr>
            <w:tcW w:w="0" w:type="auto"/>
            <w:gridSpan w:val="2"/>
            <w:tcMar>
              <w:bottom w:w="0" w:type="dxa"/>
            </w:tcMar>
          </w:tcPr>
          <w:p w14:paraId="42003B67" w14:textId="77777777" w:rsidR="00452DFC" w:rsidRPr="002660A8" w:rsidRDefault="00452DFC" w:rsidP="00863686">
            <w:pPr>
              <w:pStyle w:val="ResumeBodyText"/>
              <w:jc w:val="both"/>
              <w:rPr>
                <w:rFonts w:asciiTheme="majorHAnsi" w:hAnsiTheme="majorHAnsi"/>
                <w:b/>
                <w:sz w:val="22"/>
              </w:rPr>
            </w:pPr>
          </w:p>
          <w:p w14:paraId="1DF3C080" w14:textId="77777777" w:rsidR="00452DFC" w:rsidRPr="002660A8" w:rsidRDefault="00452DFC" w:rsidP="00863686">
            <w:pPr>
              <w:pStyle w:val="ResumeBodyText"/>
              <w:jc w:val="both"/>
              <w:rPr>
                <w:rFonts w:asciiTheme="majorHAnsi" w:hAnsiTheme="majorHAnsi"/>
                <w:sz w:val="22"/>
              </w:rPr>
            </w:pPr>
            <w:r w:rsidRPr="002660A8">
              <w:rPr>
                <w:rFonts w:asciiTheme="majorHAnsi" w:hAnsiTheme="majorHAnsi"/>
                <w:b/>
                <w:sz w:val="22"/>
              </w:rPr>
              <w:t>AWARDS</w:t>
            </w:r>
          </w:p>
          <w:p w14:paraId="2B2CBF6D" w14:textId="77777777" w:rsidR="00452DFC" w:rsidRPr="002660A8" w:rsidRDefault="00160981" w:rsidP="00863686">
            <w:pPr>
              <w:pStyle w:val="ResumeBodyTex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7 </w:t>
            </w:r>
            <w:r w:rsidR="00452DFC" w:rsidRPr="002660A8">
              <w:rPr>
                <w:b/>
                <w:sz w:val="22"/>
              </w:rPr>
              <w:t>time Emmy Award Winner</w:t>
            </w:r>
          </w:p>
        </w:tc>
      </w:tr>
      <w:tr w:rsidR="00452DFC" w:rsidRPr="00D55650" w14:paraId="2E20818F" w14:textId="77777777" w:rsidTr="008B3B0C">
        <w:trPr>
          <w:trHeight w:val="144"/>
        </w:trPr>
        <w:tc>
          <w:tcPr>
            <w:tcW w:w="0" w:type="auto"/>
            <w:gridSpan w:val="2"/>
            <w:tcMar>
              <w:bottom w:w="0" w:type="dxa"/>
            </w:tcMar>
          </w:tcPr>
          <w:p w14:paraId="3513DB32" w14:textId="6DF21F98" w:rsidR="00452DFC" w:rsidRPr="002660A8" w:rsidRDefault="00452DFC" w:rsidP="00863686">
            <w:pPr>
              <w:pStyle w:val="Description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Ten Nominations, Six Awards, </w:t>
            </w:r>
            <w:r w:rsidRPr="002660A8">
              <w:rPr>
                <w:sz w:val="20"/>
                <w:szCs w:val="20"/>
              </w:rPr>
              <w:t xml:space="preserve">Outstanding Achievement in Technical Excellence/Electronic Camera for a Daytime Drama: “All </w:t>
            </w:r>
            <w:r w:rsidR="006747A2">
              <w:rPr>
                <w:sz w:val="20"/>
                <w:szCs w:val="20"/>
              </w:rPr>
              <w:t>My</w:t>
            </w:r>
            <w:r w:rsidRPr="002660A8">
              <w:rPr>
                <w:sz w:val="20"/>
                <w:szCs w:val="20"/>
              </w:rPr>
              <w:t xml:space="preserve"> Children”, ABC</w:t>
            </w:r>
          </w:p>
          <w:p w14:paraId="55CCD552" w14:textId="545805A7" w:rsidR="00452DFC" w:rsidRPr="002660A8" w:rsidRDefault="00452DFC" w:rsidP="00863686">
            <w:pPr>
              <w:pStyle w:val="Description"/>
              <w:jc w:val="both"/>
            </w:pPr>
            <w:r w:rsidRPr="002660A8">
              <w:rPr>
                <w:sz w:val="20"/>
                <w:szCs w:val="20"/>
              </w:rPr>
              <w:t>Outstanding Individual Camera Achievement: Summer Olympics, ABC</w:t>
            </w:r>
          </w:p>
        </w:tc>
      </w:tr>
      <w:tr w:rsidR="00452DFC" w:rsidRPr="00D55650" w14:paraId="7F1F96C3" w14:textId="77777777" w:rsidTr="008B3B0C">
        <w:trPr>
          <w:trHeight w:val="144"/>
        </w:trPr>
        <w:tc>
          <w:tcPr>
            <w:tcW w:w="0" w:type="auto"/>
            <w:gridSpan w:val="2"/>
            <w:tcMar>
              <w:bottom w:w="0" w:type="dxa"/>
            </w:tcMar>
          </w:tcPr>
          <w:p w14:paraId="30170B77" w14:textId="77777777" w:rsidR="00452DFC" w:rsidRPr="002660A8" w:rsidRDefault="00452DFC" w:rsidP="00452DFC">
            <w:pPr>
              <w:pStyle w:val="Description"/>
              <w:numPr>
                <w:ilvl w:val="0"/>
                <w:numId w:val="0"/>
              </w:numPr>
              <w:jc w:val="both"/>
              <w:rPr>
                <w:sz w:val="20"/>
                <w:szCs w:val="20"/>
              </w:rPr>
            </w:pPr>
          </w:p>
        </w:tc>
      </w:tr>
      <w:tr w:rsidR="00636718" w:rsidRPr="00D55650" w14:paraId="3118C5DC" w14:textId="77777777" w:rsidTr="008B3B0C">
        <w:trPr>
          <w:trHeight w:val="22"/>
        </w:trPr>
        <w:tc>
          <w:tcPr>
            <w:tcW w:w="0" w:type="auto"/>
            <w:tcMar>
              <w:bottom w:w="29" w:type="dxa"/>
            </w:tcMar>
          </w:tcPr>
          <w:p w14:paraId="79E7C26E" w14:textId="743C6511" w:rsidR="00452DFC" w:rsidRPr="002660A8" w:rsidRDefault="00452DFC" w:rsidP="00460255">
            <w:pPr>
              <w:pStyle w:val="ResumeBodyText"/>
              <w:jc w:val="both"/>
              <w:rPr>
                <w:rFonts w:asciiTheme="majorHAnsi" w:hAnsiTheme="majorHAnsi"/>
                <w:sz w:val="22"/>
              </w:rPr>
            </w:pPr>
            <w:r w:rsidRPr="002660A8">
              <w:rPr>
                <w:rFonts w:asciiTheme="majorHAnsi" w:hAnsiTheme="majorHAnsi"/>
                <w:b/>
                <w:sz w:val="22"/>
              </w:rPr>
              <w:t>EDUCATION</w:t>
            </w:r>
            <w:r>
              <w:rPr>
                <w:rFonts w:asciiTheme="majorHAnsi" w:hAnsiTheme="majorHAnsi"/>
                <w:b/>
                <w:sz w:val="22"/>
              </w:rPr>
              <w:t xml:space="preserve">  </w:t>
            </w:r>
          </w:p>
          <w:p w14:paraId="4B1ADF16" w14:textId="77777777" w:rsidR="00452DFC" w:rsidRPr="002660A8" w:rsidRDefault="00452DFC" w:rsidP="00460255">
            <w:pPr>
              <w:pStyle w:val="ResumeBodyText"/>
              <w:jc w:val="both"/>
              <w:rPr>
                <w:sz w:val="20"/>
                <w:szCs w:val="20"/>
              </w:rPr>
            </w:pPr>
            <w:r w:rsidRPr="002660A8">
              <w:rPr>
                <w:sz w:val="20"/>
                <w:szCs w:val="20"/>
              </w:rPr>
              <w:t>RCA Institute (New York, NY)</w:t>
            </w:r>
          </w:p>
          <w:p w14:paraId="60ED22D6" w14:textId="77777777" w:rsidR="00452DFC" w:rsidRPr="002660A8" w:rsidRDefault="00452DFC" w:rsidP="00460255">
            <w:pPr>
              <w:pStyle w:val="Italics"/>
              <w:jc w:val="both"/>
              <w:rPr>
                <w:i w:val="0"/>
              </w:rPr>
            </w:pPr>
            <w:r w:rsidRPr="002660A8">
              <w:rPr>
                <w:sz w:val="20"/>
                <w:szCs w:val="20"/>
              </w:rPr>
              <w:t>Television</w:t>
            </w:r>
            <w:r>
              <w:rPr>
                <w:sz w:val="20"/>
                <w:szCs w:val="20"/>
              </w:rPr>
              <w:t xml:space="preserve"> Directing and</w:t>
            </w:r>
            <w:r w:rsidRPr="002660A8">
              <w:rPr>
                <w:sz w:val="20"/>
                <w:szCs w:val="20"/>
              </w:rPr>
              <w:t xml:space="preserve"> Production</w:t>
            </w:r>
          </w:p>
        </w:tc>
        <w:tc>
          <w:tcPr>
            <w:tcW w:w="0" w:type="auto"/>
            <w:shd w:val="clear" w:color="auto" w:fill="auto"/>
            <w:tcMar>
              <w:bottom w:w="29" w:type="dxa"/>
            </w:tcMar>
          </w:tcPr>
          <w:p w14:paraId="045E4F67" w14:textId="77777777" w:rsidR="00452DFC" w:rsidRPr="002660A8" w:rsidRDefault="00452DFC" w:rsidP="00460255">
            <w:pPr>
              <w:pStyle w:val="Dates"/>
              <w:jc w:val="both"/>
              <w:rPr>
                <w:color w:val="auto"/>
              </w:rPr>
            </w:pPr>
          </w:p>
        </w:tc>
      </w:tr>
    </w:tbl>
    <w:p w14:paraId="1E6B5F8B" w14:textId="77777777" w:rsidR="00AA0301" w:rsidRPr="00D55650" w:rsidRDefault="00AA0301" w:rsidP="004E2C19">
      <w:pPr>
        <w:jc w:val="both"/>
      </w:pPr>
    </w:p>
    <w:sectPr w:rsidR="00AA0301" w:rsidRPr="00D55650" w:rsidSect="00AA0301">
      <w:footerReference w:type="default" r:id="rId10"/>
      <w:pgSz w:w="12240" w:h="15840"/>
      <w:pgMar w:top="1440" w:right="1800" w:bottom="720" w:left="25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954D9" w14:textId="77777777" w:rsidR="006774B6" w:rsidRDefault="006774B6">
      <w:r>
        <w:separator/>
      </w:r>
    </w:p>
  </w:endnote>
  <w:endnote w:type="continuationSeparator" w:id="0">
    <w:p w14:paraId="56B6DD9C" w14:textId="77777777" w:rsidR="006774B6" w:rsidRDefault="0067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4B0F4" w14:textId="77777777" w:rsidR="00D55650" w:rsidRPr="00441905" w:rsidRDefault="00D55650" w:rsidP="00D55650">
    <w:pPr>
      <w:pStyle w:val="Footer"/>
      <w:jc w:val="center"/>
      <w:rPr>
        <w:i/>
        <w:sz w:val="20"/>
        <w:szCs w:val="20"/>
      </w:rPr>
    </w:pPr>
    <w:r w:rsidRPr="00441905">
      <w:rPr>
        <w:i/>
        <w:sz w:val="20"/>
        <w:szCs w:val="20"/>
      </w:rPr>
      <w:t>References furnished upon request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DB8D4" w14:textId="77777777" w:rsidR="006774B6" w:rsidRDefault="006774B6">
      <w:r>
        <w:separator/>
      </w:r>
    </w:p>
  </w:footnote>
  <w:footnote w:type="continuationSeparator" w:id="0">
    <w:p w14:paraId="63C30C18" w14:textId="77777777" w:rsidR="006774B6" w:rsidRDefault="00677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7868D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6D90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1F84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DC08B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D3F8E"/>
    <w:multiLevelType w:val="hybridMultilevel"/>
    <w:tmpl w:val="A28420D8"/>
    <w:lvl w:ilvl="0" w:tplc="5202A16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10"/>
  </w:num>
  <w:num w:numId="6">
    <w:abstractNumId w:val="7"/>
  </w:num>
  <w:num w:numId="7">
    <w:abstractNumId w:val="11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57"/>
    <w:rsid w:val="00090C27"/>
    <w:rsid w:val="00115D41"/>
    <w:rsid w:val="00124260"/>
    <w:rsid w:val="00160981"/>
    <w:rsid w:val="001B65B8"/>
    <w:rsid w:val="001D4702"/>
    <w:rsid w:val="001F1957"/>
    <w:rsid w:val="002071F2"/>
    <w:rsid w:val="00244C14"/>
    <w:rsid w:val="002540C5"/>
    <w:rsid w:val="002660A8"/>
    <w:rsid w:val="002857F3"/>
    <w:rsid w:val="002941CB"/>
    <w:rsid w:val="002D762C"/>
    <w:rsid w:val="003B0DC7"/>
    <w:rsid w:val="00422F04"/>
    <w:rsid w:val="00441905"/>
    <w:rsid w:val="00452DFC"/>
    <w:rsid w:val="00460255"/>
    <w:rsid w:val="00494778"/>
    <w:rsid w:val="004A1589"/>
    <w:rsid w:val="004C6CEC"/>
    <w:rsid w:val="004D5C55"/>
    <w:rsid w:val="004E2C19"/>
    <w:rsid w:val="004F07DB"/>
    <w:rsid w:val="004F0E5E"/>
    <w:rsid w:val="00500E36"/>
    <w:rsid w:val="00523095"/>
    <w:rsid w:val="005246FA"/>
    <w:rsid w:val="00545A82"/>
    <w:rsid w:val="005C46E7"/>
    <w:rsid w:val="00636718"/>
    <w:rsid w:val="00657592"/>
    <w:rsid w:val="006747A2"/>
    <w:rsid w:val="006774B6"/>
    <w:rsid w:val="00695851"/>
    <w:rsid w:val="006B091D"/>
    <w:rsid w:val="007574FA"/>
    <w:rsid w:val="00772B65"/>
    <w:rsid w:val="007B37F3"/>
    <w:rsid w:val="007D7169"/>
    <w:rsid w:val="008B3B0C"/>
    <w:rsid w:val="009519C2"/>
    <w:rsid w:val="00960E39"/>
    <w:rsid w:val="009E7C82"/>
    <w:rsid w:val="009E7F48"/>
    <w:rsid w:val="00A276B9"/>
    <w:rsid w:val="00A55096"/>
    <w:rsid w:val="00A844CE"/>
    <w:rsid w:val="00A97422"/>
    <w:rsid w:val="00AA0301"/>
    <w:rsid w:val="00AB5DBA"/>
    <w:rsid w:val="00AF3529"/>
    <w:rsid w:val="00B65B73"/>
    <w:rsid w:val="00BA10CC"/>
    <w:rsid w:val="00BC4195"/>
    <w:rsid w:val="00BF7884"/>
    <w:rsid w:val="00C028FB"/>
    <w:rsid w:val="00D51FE0"/>
    <w:rsid w:val="00D5479E"/>
    <w:rsid w:val="00D55650"/>
    <w:rsid w:val="00D83DCD"/>
    <w:rsid w:val="00D9172D"/>
    <w:rsid w:val="00D97646"/>
    <w:rsid w:val="00DE4198"/>
    <w:rsid w:val="00E03835"/>
    <w:rsid w:val="00E42F05"/>
    <w:rsid w:val="00E53FD4"/>
    <w:rsid w:val="00E94BAB"/>
    <w:rsid w:val="00F9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5B7C5A"/>
  <w15:docId w15:val="{9F83AA21-1157-4D4B-9FA9-CE8C5B5E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AA0301"/>
    <w:pPr>
      <w:spacing w:after="0" w:line="240" w:lineRule="auto"/>
    </w:pPr>
    <w:rPr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AA0301"/>
    <w:pPr>
      <w:outlineLvl w:val="0"/>
    </w:pPr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AA0301"/>
    <w:pPr>
      <w:outlineLvl w:val="1"/>
    </w:pPr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AA03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1"/>
    <w:next w:val="Normal"/>
    <w:link w:val="Heading4Char"/>
    <w:uiPriority w:val="1"/>
    <w:semiHidden/>
    <w:unhideWhenUsed/>
    <w:qFormat/>
    <w:rsid w:val="00AA0301"/>
    <w:pPr>
      <w:outlineLvl w:val="3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A03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A03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3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30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AA0301"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customStyle="1" w:styleId="Description">
    <w:name w:val="Description"/>
    <w:basedOn w:val="Normal"/>
    <w:qFormat/>
    <w:rsid w:val="00AA0301"/>
    <w:pPr>
      <w:numPr>
        <w:numId w:val="12"/>
      </w:numPr>
      <w:spacing w:after="80"/>
      <w:ind w:left="432" w:hanging="288"/>
    </w:pPr>
  </w:style>
  <w:style w:type="character" w:customStyle="1" w:styleId="Heading2Char">
    <w:name w:val="Heading 2 Char"/>
    <w:basedOn w:val="DefaultParagraphFont"/>
    <w:link w:val="Heading2"/>
    <w:uiPriority w:val="1"/>
    <w:semiHidden/>
    <w:rsid w:val="00AA0301"/>
    <w:rPr>
      <w:rFonts w:asciiTheme="majorHAnsi" w:hAnsiTheme="majorHAnsi"/>
      <w:caps/>
      <w:color w:val="595959" w:themeColor="text1" w:themeTint="A6"/>
      <w:spacing w:val="10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AA0301"/>
    <w:rPr>
      <w:rFonts w:asciiTheme="majorHAnsi" w:eastAsiaTheme="majorEastAsia" w:hAnsiTheme="majorHAnsi" w:cstheme="majorBidi"/>
      <w:b/>
      <w:bCs/>
      <w:color w:val="4F81BD" w:themeColor="accent1"/>
      <w:sz w:val="17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0301"/>
    <w:rPr>
      <w:rFonts w:asciiTheme="majorHAnsi" w:hAnsiTheme="majorHAnsi"/>
      <w:caps/>
      <w:color w:val="000000" w:themeColor="text1"/>
      <w:spacing w:val="10"/>
      <w:sz w:val="15"/>
    </w:rPr>
  </w:style>
  <w:style w:type="paragraph" w:styleId="Header">
    <w:name w:val="header"/>
    <w:basedOn w:val="Normal"/>
    <w:link w:val="HeaderChar"/>
    <w:uiPriority w:val="99"/>
    <w:semiHidden/>
    <w:unhideWhenUsed/>
    <w:rsid w:val="00AA03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0301"/>
    <w:rPr>
      <w:sz w:val="17"/>
    </w:rPr>
  </w:style>
  <w:style w:type="paragraph" w:styleId="Footer">
    <w:name w:val="footer"/>
    <w:basedOn w:val="Normal"/>
    <w:link w:val="FooterChar"/>
    <w:uiPriority w:val="99"/>
    <w:semiHidden/>
    <w:unhideWhenUsed/>
    <w:rsid w:val="00AA03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0301"/>
    <w:rPr>
      <w:sz w:val="17"/>
    </w:rPr>
  </w:style>
  <w:style w:type="paragraph" w:customStyle="1" w:styleId="Dates">
    <w:name w:val="Dates"/>
    <w:basedOn w:val="Normal"/>
    <w:qFormat/>
    <w:rsid w:val="00AA0301"/>
    <w:rPr>
      <w:color w:val="595959" w:themeColor="text1" w:themeTint="A6"/>
    </w:rPr>
  </w:style>
  <w:style w:type="paragraph" w:customStyle="1" w:styleId="Italics">
    <w:name w:val="Italics"/>
    <w:basedOn w:val="Normal"/>
    <w:qFormat/>
    <w:rsid w:val="00AA0301"/>
    <w:rPr>
      <w:i/>
    </w:rPr>
  </w:style>
  <w:style w:type="paragraph" w:customStyle="1" w:styleId="YourName">
    <w:name w:val="Your Name"/>
    <w:basedOn w:val="Normal"/>
    <w:qFormat/>
    <w:rsid w:val="00AA0301"/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customStyle="1" w:styleId="ResumeBodyText">
    <w:name w:val="Resume Body Text"/>
    <w:basedOn w:val="Normal"/>
    <w:qFormat/>
    <w:rsid w:val="00AA0301"/>
  </w:style>
  <w:style w:type="paragraph" w:customStyle="1" w:styleId="SectionHeading">
    <w:name w:val="Section Heading"/>
    <w:basedOn w:val="Normal"/>
    <w:qFormat/>
    <w:rsid w:val="00AA0301"/>
    <w:rPr>
      <w:rFonts w:asciiTheme="majorHAnsi" w:hAnsiTheme="majorHAnsi"/>
      <w:caps/>
      <w:color w:val="595959" w:themeColor="text1" w:themeTint="A6"/>
      <w:spacing w:val="10"/>
      <w:sz w:val="15"/>
    </w:rPr>
  </w:style>
  <w:style w:type="character" w:styleId="Hyperlink">
    <w:name w:val="Hyperlink"/>
    <w:basedOn w:val="DefaultParagraphFont"/>
    <w:uiPriority w:val="99"/>
    <w:unhideWhenUsed/>
    <w:rsid w:val="00500E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nickris@ao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uro\AppData\Roaming\Microsoft\Templates\RecentCollegeGrad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5F12FE7CCB44B3A5E5EC8F3C9EF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88A7-EDEC-42D8-9938-EEAAD3509128}"/>
      </w:docPartPr>
      <w:docPartBody>
        <w:p w:rsidR="00B23155" w:rsidRDefault="00F8404E">
          <w:pPr>
            <w:pStyle w:val="D15F12FE7CCB44B3A5E5EC8F3C9EFDB3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2E1"/>
    <w:rsid w:val="00123F0A"/>
    <w:rsid w:val="0048749B"/>
    <w:rsid w:val="0049744A"/>
    <w:rsid w:val="00547CEC"/>
    <w:rsid w:val="0060521A"/>
    <w:rsid w:val="007741A6"/>
    <w:rsid w:val="00B20406"/>
    <w:rsid w:val="00B23155"/>
    <w:rsid w:val="00C87D3C"/>
    <w:rsid w:val="00C9403C"/>
    <w:rsid w:val="00EE0645"/>
    <w:rsid w:val="00F17B60"/>
    <w:rsid w:val="00F3404A"/>
    <w:rsid w:val="00F8404E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5F12FE7CCB44B3A5E5EC8F3C9EFDB3">
    <w:name w:val="D15F12FE7CCB44B3A5E5EC8F3C9EFDB3"/>
    <w:rsid w:val="00B23155"/>
  </w:style>
  <w:style w:type="paragraph" w:customStyle="1" w:styleId="CEF66DF31598474F868969B3F6FCB8B6">
    <w:name w:val="CEF66DF31598474F868969B3F6FCB8B6"/>
    <w:rsid w:val="00B23155"/>
  </w:style>
  <w:style w:type="paragraph" w:customStyle="1" w:styleId="C247060B19B44BF8A9717105199E7271">
    <w:name w:val="C247060B19B44BF8A9717105199E7271"/>
    <w:rsid w:val="00B23155"/>
  </w:style>
  <w:style w:type="paragraph" w:customStyle="1" w:styleId="CBA5B0A0B28743DDABBAF36A34CFCA7E">
    <w:name w:val="CBA5B0A0B28743DDABBAF36A34CFCA7E"/>
    <w:rsid w:val="00B23155"/>
  </w:style>
  <w:style w:type="paragraph" w:customStyle="1" w:styleId="3E5A4B24192F4631AEAD3A21BDB1CD3A">
    <w:name w:val="3E5A4B24192F4631AEAD3A21BDB1CD3A"/>
    <w:rsid w:val="00B23155"/>
  </w:style>
  <w:style w:type="character" w:styleId="PlaceholderText">
    <w:name w:val="Placeholder Text"/>
    <w:basedOn w:val="DefaultParagraphFont"/>
    <w:uiPriority w:val="99"/>
    <w:semiHidden/>
    <w:rsid w:val="00B23155"/>
    <w:rPr>
      <w:color w:val="808080"/>
    </w:rPr>
  </w:style>
  <w:style w:type="paragraph" w:customStyle="1" w:styleId="60DEF2D876FF4B378FFED32CE8DF8505">
    <w:name w:val="60DEF2D876FF4B378FFED32CE8DF8505"/>
    <w:rsid w:val="00B23155"/>
  </w:style>
  <w:style w:type="paragraph" w:customStyle="1" w:styleId="B424936B53E64800B01455A0EF811656">
    <w:name w:val="B424936B53E64800B01455A0EF811656"/>
    <w:rsid w:val="00B23155"/>
  </w:style>
  <w:style w:type="paragraph" w:customStyle="1" w:styleId="E95FBD8F917A47089EA3DCCCD1D67096">
    <w:name w:val="E95FBD8F917A47089EA3DCCCD1D67096"/>
    <w:rsid w:val="00B23155"/>
  </w:style>
  <w:style w:type="paragraph" w:customStyle="1" w:styleId="BD4F895DBED547BDAF0756712447A404">
    <w:name w:val="BD4F895DBED547BDAF0756712447A404"/>
    <w:rsid w:val="00B23155"/>
  </w:style>
  <w:style w:type="paragraph" w:customStyle="1" w:styleId="56C5BC3FB3E5401CB2FAEBE6D3635218">
    <w:name w:val="56C5BC3FB3E5401CB2FAEBE6D3635218"/>
    <w:rsid w:val="00B23155"/>
  </w:style>
  <w:style w:type="paragraph" w:customStyle="1" w:styleId="93F53F47EF624B74BF46037A48ED9CCA">
    <w:name w:val="93F53F47EF624B74BF46037A48ED9CCA"/>
    <w:rsid w:val="00B23155"/>
  </w:style>
  <w:style w:type="paragraph" w:customStyle="1" w:styleId="18857D27793A49F1B27D754FFB775A6C">
    <w:name w:val="18857D27793A49F1B27D754FFB775A6C"/>
    <w:rsid w:val="00B23155"/>
  </w:style>
  <w:style w:type="paragraph" w:customStyle="1" w:styleId="8EE0CDBF680748A896F8CEAB7B66937A">
    <w:name w:val="8EE0CDBF680748A896F8CEAB7B66937A"/>
    <w:rsid w:val="00B23155"/>
  </w:style>
  <w:style w:type="paragraph" w:customStyle="1" w:styleId="Description">
    <w:name w:val="Description"/>
    <w:basedOn w:val="Normal"/>
    <w:qFormat/>
    <w:rsid w:val="00B23155"/>
    <w:pPr>
      <w:numPr>
        <w:numId w:val="1"/>
      </w:numPr>
      <w:spacing w:after="80" w:line="240" w:lineRule="auto"/>
      <w:ind w:left="432" w:hanging="288"/>
    </w:pPr>
    <w:rPr>
      <w:rFonts w:eastAsiaTheme="minorHAnsi"/>
      <w:sz w:val="17"/>
    </w:rPr>
  </w:style>
  <w:style w:type="paragraph" w:customStyle="1" w:styleId="178A0C4ECA8F46A9991C213D67073A02">
    <w:name w:val="178A0C4ECA8F46A9991C213D67073A02"/>
    <w:rsid w:val="00B23155"/>
  </w:style>
  <w:style w:type="paragraph" w:customStyle="1" w:styleId="0AB270BC16E64CAAB2B007487FBBA454">
    <w:name w:val="0AB270BC16E64CAAB2B007487FBBA454"/>
    <w:rsid w:val="00B23155"/>
  </w:style>
  <w:style w:type="paragraph" w:customStyle="1" w:styleId="52C2EFC282FB4D5A8F6237A4E118FF83">
    <w:name w:val="52C2EFC282FB4D5A8F6237A4E118FF83"/>
    <w:rsid w:val="00B23155"/>
  </w:style>
  <w:style w:type="paragraph" w:customStyle="1" w:styleId="505BE97A40BD44BE9BDAB86DC1C2DE8E">
    <w:name w:val="505BE97A40BD44BE9BDAB86DC1C2DE8E"/>
    <w:rsid w:val="00B23155"/>
  </w:style>
  <w:style w:type="paragraph" w:customStyle="1" w:styleId="6849906E464E4918AA47052E111018CF">
    <w:name w:val="6849906E464E4918AA47052E111018CF"/>
    <w:rsid w:val="00B23155"/>
  </w:style>
  <w:style w:type="paragraph" w:customStyle="1" w:styleId="7E5A9C5772ED4D7B85D46B76FA45E233">
    <w:name w:val="7E5A9C5772ED4D7B85D46B76FA45E233"/>
    <w:rsid w:val="00B23155"/>
  </w:style>
  <w:style w:type="paragraph" w:customStyle="1" w:styleId="F7EFBB349C84456EA090B64E88B505AE">
    <w:name w:val="F7EFBB349C84456EA090B64E88B505AE"/>
    <w:rsid w:val="00B23155"/>
  </w:style>
  <w:style w:type="paragraph" w:customStyle="1" w:styleId="2D3A41D3B36047CEADA2FB141BD8B48F">
    <w:name w:val="2D3A41D3B36047CEADA2FB141BD8B48F"/>
    <w:rsid w:val="00B23155"/>
  </w:style>
  <w:style w:type="paragraph" w:customStyle="1" w:styleId="352BBCCCEDC749C0BBCDA1207B9451BF">
    <w:name w:val="352BBCCCEDC749C0BBCDA1207B9451BF"/>
    <w:rsid w:val="00B23155"/>
  </w:style>
  <w:style w:type="paragraph" w:customStyle="1" w:styleId="EC24A7D2A8834E7A8C7D9565B8EFDCD4">
    <w:name w:val="EC24A7D2A8834E7A8C7D9565B8EFDCD4"/>
    <w:rsid w:val="00B23155"/>
  </w:style>
  <w:style w:type="paragraph" w:customStyle="1" w:styleId="18F9706F284C44ABA091CB2D9930B9EB">
    <w:name w:val="18F9706F284C44ABA091CB2D9930B9EB"/>
    <w:rsid w:val="00B23155"/>
  </w:style>
  <w:style w:type="paragraph" w:customStyle="1" w:styleId="41F5FEAF496340C3B75A68036FF73C0C">
    <w:name w:val="41F5FEAF496340C3B75A68036FF73C0C"/>
    <w:rsid w:val="00B23155"/>
  </w:style>
  <w:style w:type="paragraph" w:customStyle="1" w:styleId="4A691EC7781047D1BB7EA606D236F835">
    <w:name w:val="4A691EC7781047D1BB7EA606D236F835"/>
    <w:rsid w:val="00B23155"/>
  </w:style>
  <w:style w:type="paragraph" w:customStyle="1" w:styleId="9D357C8E138344FD8B6C4B0416B8BDA1">
    <w:name w:val="9D357C8E138344FD8B6C4B0416B8BDA1"/>
    <w:rsid w:val="00B23155"/>
  </w:style>
  <w:style w:type="paragraph" w:customStyle="1" w:styleId="2F9F61BCD3C3447DB71DD158CD64DD38">
    <w:name w:val="2F9F61BCD3C3447DB71DD158CD64DD38"/>
    <w:rsid w:val="00B23155"/>
  </w:style>
  <w:style w:type="paragraph" w:customStyle="1" w:styleId="F0052D19F6A7443F833BC89F0384A928">
    <w:name w:val="F0052D19F6A7443F833BC89F0384A928"/>
    <w:rsid w:val="00B23155"/>
  </w:style>
  <w:style w:type="paragraph" w:customStyle="1" w:styleId="961D0AC0629F438F93359F64704C23C3">
    <w:name w:val="961D0AC0629F438F93359F64704C23C3"/>
    <w:rsid w:val="00B23155"/>
  </w:style>
  <w:style w:type="paragraph" w:customStyle="1" w:styleId="3D35794D23314257BC93BEC31E021230">
    <w:name w:val="3D35794D23314257BC93BEC31E021230"/>
    <w:rsid w:val="00B23155"/>
  </w:style>
  <w:style w:type="paragraph" w:customStyle="1" w:styleId="26F29C012F884178AD8CE086CCE976EC">
    <w:name w:val="26F29C012F884178AD8CE086CCE976EC"/>
    <w:rsid w:val="00FF52E1"/>
  </w:style>
  <w:style w:type="paragraph" w:customStyle="1" w:styleId="ECD6CCB69340461FAF04248D3F67944E">
    <w:name w:val="ECD6CCB69340461FAF04248D3F67944E"/>
    <w:rsid w:val="00FF52E1"/>
  </w:style>
  <w:style w:type="paragraph" w:customStyle="1" w:styleId="AA9C7D5CEB444E93926E307B7EF715EB">
    <w:name w:val="AA9C7D5CEB444E93926E307B7EF715EB"/>
    <w:rsid w:val="00FF52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D6EC63DB-96FF-47C7-A767-8F83EF11DE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3AEF8E-37CA-4CCC-94D6-CE03D0E07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RecentCollegeGradResume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ChrisSue</cp:lastModifiedBy>
  <cp:revision>2</cp:revision>
  <cp:lastPrinted>2018-08-01T13:57:00Z</cp:lastPrinted>
  <dcterms:created xsi:type="dcterms:W3CDTF">2018-08-01T14:00:00Z</dcterms:created>
  <dcterms:modified xsi:type="dcterms:W3CDTF">2018-08-01T14:00:00Z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TC101686489990</vt:lpwstr>
  </property>
</Properties>
</file>